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B1" w:rsidRPr="00B325AA" w:rsidRDefault="008003B1" w:rsidP="00B32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5AA">
        <w:rPr>
          <w:rFonts w:ascii="Times New Roman" w:hAnsi="Times New Roman"/>
          <w:b/>
          <w:sz w:val="28"/>
          <w:szCs w:val="28"/>
        </w:rPr>
        <w:t>Анкета  для родителей:</w:t>
      </w:r>
    </w:p>
    <w:p w:rsidR="008003B1" w:rsidRPr="00B325AA" w:rsidRDefault="008003B1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3B1" w:rsidRPr="00B325AA" w:rsidRDefault="008003B1" w:rsidP="00B325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25AA">
        <w:rPr>
          <w:rFonts w:ascii="Times New Roman" w:hAnsi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8003B1" w:rsidRDefault="008003B1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- □</w:t>
      </w:r>
    </w:p>
    <w:p w:rsidR="008003B1" w:rsidRDefault="008003B1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- □</w:t>
      </w:r>
    </w:p>
    <w:p w:rsidR="008003B1" w:rsidRPr="00B325AA" w:rsidRDefault="008003B1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- □</w:t>
      </w:r>
    </w:p>
    <w:p w:rsidR="008003B1" w:rsidRPr="00B325AA" w:rsidRDefault="008003B1" w:rsidP="00B325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25AA">
        <w:rPr>
          <w:rFonts w:ascii="Times New Roman" w:hAnsi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8003B1" w:rsidRDefault="008003B1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- □</w:t>
      </w:r>
    </w:p>
    <w:p w:rsidR="008003B1" w:rsidRDefault="008003B1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- □</w:t>
      </w:r>
    </w:p>
    <w:p w:rsidR="008003B1" w:rsidRPr="00B325AA" w:rsidRDefault="008003B1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- □</w:t>
      </w:r>
    </w:p>
    <w:p w:rsidR="008003B1" w:rsidRPr="00B325AA" w:rsidRDefault="008003B1" w:rsidP="00B325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25AA">
        <w:rPr>
          <w:rFonts w:ascii="Times New Roman" w:hAnsi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8003B1" w:rsidRDefault="008003B1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- □</w:t>
      </w:r>
    </w:p>
    <w:p w:rsidR="008003B1" w:rsidRDefault="008003B1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- □</w:t>
      </w:r>
    </w:p>
    <w:p w:rsidR="008003B1" w:rsidRPr="00B325AA" w:rsidRDefault="008003B1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- □</w:t>
      </w:r>
    </w:p>
    <w:p w:rsidR="008003B1" w:rsidRPr="00B325AA" w:rsidRDefault="008003B1" w:rsidP="00B325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25AA">
        <w:rPr>
          <w:rFonts w:ascii="Times New Roman" w:hAnsi="Times New Roman"/>
          <w:b/>
          <w:sz w:val="28"/>
          <w:szCs w:val="28"/>
        </w:rPr>
        <w:t>4. Удовлетворены ли Вы санитарным состоянием столовой?</w:t>
      </w:r>
    </w:p>
    <w:p w:rsidR="008003B1" w:rsidRPr="00B325AA" w:rsidRDefault="008003B1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5AA">
        <w:rPr>
          <w:rFonts w:ascii="Times New Roman" w:hAnsi="Times New Roman"/>
          <w:sz w:val="28"/>
          <w:szCs w:val="28"/>
        </w:rPr>
        <w:t>Да - □</w:t>
      </w:r>
    </w:p>
    <w:p w:rsidR="008003B1" w:rsidRPr="00B325AA" w:rsidRDefault="008003B1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5AA">
        <w:rPr>
          <w:rFonts w:ascii="Times New Roman" w:hAnsi="Times New Roman"/>
          <w:sz w:val="28"/>
          <w:szCs w:val="28"/>
        </w:rPr>
        <w:t>Нет - □</w:t>
      </w:r>
    </w:p>
    <w:p w:rsidR="008003B1" w:rsidRDefault="008003B1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5AA">
        <w:rPr>
          <w:rFonts w:ascii="Times New Roman" w:hAnsi="Times New Roman"/>
          <w:sz w:val="28"/>
          <w:szCs w:val="28"/>
        </w:rPr>
        <w:t>Затрудняюсь ответить - □</w:t>
      </w:r>
    </w:p>
    <w:p w:rsidR="008003B1" w:rsidRPr="00B325AA" w:rsidRDefault="008003B1" w:rsidP="00B325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25AA">
        <w:rPr>
          <w:rFonts w:ascii="Times New Roman" w:hAnsi="Times New Roman"/>
          <w:b/>
          <w:sz w:val="28"/>
          <w:szCs w:val="28"/>
        </w:rPr>
        <w:t>5. Ваши предложения по организации питания в школе</w:t>
      </w:r>
    </w:p>
    <w:p w:rsidR="008003B1" w:rsidRDefault="008003B1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3B1" w:rsidRDefault="008003B1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3B1" w:rsidRPr="00B325AA" w:rsidRDefault="008003B1" w:rsidP="00293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5AA">
        <w:rPr>
          <w:rFonts w:ascii="Times New Roman" w:hAnsi="Times New Roman"/>
          <w:b/>
          <w:sz w:val="28"/>
          <w:szCs w:val="28"/>
        </w:rPr>
        <w:t>Анкета  для родителей:</w:t>
      </w:r>
    </w:p>
    <w:p w:rsidR="008003B1" w:rsidRPr="00B325AA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03B1" w:rsidRPr="00B325AA" w:rsidRDefault="008003B1" w:rsidP="002939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25AA">
        <w:rPr>
          <w:rFonts w:ascii="Times New Roman" w:hAnsi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8003B1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- □</w:t>
      </w:r>
    </w:p>
    <w:p w:rsidR="008003B1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- □</w:t>
      </w:r>
    </w:p>
    <w:p w:rsidR="008003B1" w:rsidRPr="00B325AA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- □</w:t>
      </w:r>
    </w:p>
    <w:p w:rsidR="008003B1" w:rsidRPr="00B325AA" w:rsidRDefault="008003B1" w:rsidP="002939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25AA">
        <w:rPr>
          <w:rFonts w:ascii="Times New Roman" w:hAnsi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8003B1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- □</w:t>
      </w:r>
    </w:p>
    <w:p w:rsidR="008003B1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- □</w:t>
      </w:r>
    </w:p>
    <w:p w:rsidR="008003B1" w:rsidRPr="00B325AA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- □</w:t>
      </w:r>
    </w:p>
    <w:p w:rsidR="008003B1" w:rsidRPr="00B325AA" w:rsidRDefault="008003B1" w:rsidP="002939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25AA">
        <w:rPr>
          <w:rFonts w:ascii="Times New Roman" w:hAnsi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8003B1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- □</w:t>
      </w:r>
    </w:p>
    <w:p w:rsidR="008003B1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- □</w:t>
      </w:r>
    </w:p>
    <w:p w:rsidR="008003B1" w:rsidRPr="00B325AA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Затрудняюсь ответить - □</w:t>
      </w:r>
    </w:p>
    <w:p w:rsidR="008003B1" w:rsidRPr="00B325AA" w:rsidRDefault="008003B1" w:rsidP="002939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25AA">
        <w:rPr>
          <w:rFonts w:ascii="Times New Roman" w:hAnsi="Times New Roman"/>
          <w:b/>
          <w:sz w:val="28"/>
          <w:szCs w:val="28"/>
        </w:rPr>
        <w:t>4. Удовлетворены ли Вы санитарным состоянием столовой?</w:t>
      </w:r>
    </w:p>
    <w:p w:rsidR="008003B1" w:rsidRPr="00B325AA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5AA">
        <w:rPr>
          <w:rFonts w:ascii="Times New Roman" w:hAnsi="Times New Roman"/>
          <w:sz w:val="28"/>
          <w:szCs w:val="28"/>
        </w:rPr>
        <w:t>Да - □</w:t>
      </w:r>
    </w:p>
    <w:p w:rsidR="008003B1" w:rsidRPr="00B325AA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5AA">
        <w:rPr>
          <w:rFonts w:ascii="Times New Roman" w:hAnsi="Times New Roman"/>
          <w:sz w:val="28"/>
          <w:szCs w:val="28"/>
        </w:rPr>
        <w:t>Нет - □</w:t>
      </w:r>
    </w:p>
    <w:p w:rsidR="008003B1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5AA">
        <w:rPr>
          <w:rFonts w:ascii="Times New Roman" w:hAnsi="Times New Roman"/>
          <w:sz w:val="28"/>
          <w:szCs w:val="28"/>
        </w:rPr>
        <w:t>Затрудняюсь ответить - □</w:t>
      </w:r>
    </w:p>
    <w:p w:rsidR="008003B1" w:rsidRPr="00B325AA" w:rsidRDefault="008003B1" w:rsidP="002939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25AA">
        <w:rPr>
          <w:rFonts w:ascii="Times New Roman" w:hAnsi="Times New Roman"/>
          <w:b/>
          <w:sz w:val="28"/>
          <w:szCs w:val="28"/>
        </w:rPr>
        <w:t>5. Ваши предложения по организации питания в школе</w:t>
      </w:r>
    </w:p>
    <w:p w:rsidR="008003B1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3B1" w:rsidRDefault="008003B1" w:rsidP="00293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3B1" w:rsidRPr="00B325AA" w:rsidRDefault="008003B1" w:rsidP="00293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25A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нкета для обучающихся</w:t>
      </w:r>
    </w:p>
    <w:p w:rsidR="008003B1" w:rsidRPr="00B325AA" w:rsidRDefault="008003B1" w:rsidP="00293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3B1" w:rsidRPr="002939A2" w:rsidRDefault="008003B1" w:rsidP="00B325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39A2">
        <w:rPr>
          <w:rFonts w:ascii="Times New Roman" w:hAnsi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8003B1" w:rsidRPr="002939A2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Да - □</w:t>
      </w:r>
    </w:p>
    <w:p w:rsidR="008003B1" w:rsidRPr="002939A2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Нет - □</w:t>
      </w:r>
    </w:p>
    <w:p w:rsidR="008003B1" w:rsidRPr="00B325AA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Затрудняюсь ответить - □</w:t>
      </w:r>
    </w:p>
    <w:p w:rsidR="008003B1" w:rsidRPr="002939A2" w:rsidRDefault="008003B1" w:rsidP="00B325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2939A2">
        <w:rPr>
          <w:rFonts w:ascii="Times New Roman" w:hAnsi="Times New Roman"/>
          <w:b/>
          <w:sz w:val="28"/>
          <w:szCs w:val="28"/>
        </w:rPr>
        <w:t>. Удовлетворен ли ты работой обслуживающего персонала?</w:t>
      </w:r>
    </w:p>
    <w:p w:rsidR="008003B1" w:rsidRPr="002939A2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Да - □</w:t>
      </w:r>
    </w:p>
    <w:p w:rsidR="008003B1" w:rsidRPr="002939A2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Нет - □</w:t>
      </w:r>
    </w:p>
    <w:p w:rsidR="008003B1" w:rsidRPr="00B325AA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Затрудняюсь ответить - □</w:t>
      </w:r>
    </w:p>
    <w:p w:rsidR="008003B1" w:rsidRPr="002939A2" w:rsidRDefault="008003B1" w:rsidP="00B325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2939A2">
        <w:rPr>
          <w:rFonts w:ascii="Times New Roman" w:hAnsi="Times New Roman"/>
          <w:b/>
          <w:sz w:val="28"/>
          <w:szCs w:val="28"/>
        </w:rPr>
        <w:t>. Удов</w:t>
      </w:r>
      <w:r>
        <w:rPr>
          <w:rFonts w:ascii="Times New Roman" w:hAnsi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/>
          <w:b/>
          <w:sz w:val="28"/>
          <w:szCs w:val="28"/>
        </w:rPr>
        <w:t xml:space="preserve"> </w:t>
      </w:r>
    </w:p>
    <w:p w:rsidR="008003B1" w:rsidRPr="002939A2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Да - □</w:t>
      </w:r>
    </w:p>
    <w:p w:rsidR="008003B1" w:rsidRPr="002939A2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Нет - □</w:t>
      </w:r>
    </w:p>
    <w:p w:rsidR="008003B1" w:rsidRPr="00B325AA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Затрудняюсь ответить - □</w:t>
      </w:r>
    </w:p>
    <w:p w:rsidR="008003B1" w:rsidRPr="002939A2" w:rsidRDefault="008003B1" w:rsidP="00B325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939A2">
        <w:rPr>
          <w:rFonts w:ascii="Times New Roman" w:hAnsi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8003B1" w:rsidRPr="002939A2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Да - □</w:t>
      </w:r>
    </w:p>
    <w:p w:rsidR="008003B1" w:rsidRPr="002939A2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Нет - □</w:t>
      </w:r>
    </w:p>
    <w:p w:rsidR="008003B1" w:rsidRPr="00B325AA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Затрудняюсь ответить - □</w:t>
      </w:r>
    </w:p>
    <w:p w:rsidR="008003B1" w:rsidRPr="002939A2" w:rsidRDefault="008003B1" w:rsidP="00B325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39A2">
        <w:rPr>
          <w:rFonts w:ascii="Times New Roman" w:hAnsi="Times New Roman"/>
          <w:b/>
          <w:sz w:val="28"/>
          <w:szCs w:val="28"/>
        </w:rPr>
        <w:t>5. Твои предложения по организации питания в школе</w:t>
      </w:r>
    </w:p>
    <w:p w:rsidR="008003B1" w:rsidRDefault="008003B1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003B1" w:rsidRPr="00B325AA" w:rsidRDefault="008003B1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8003B1" w:rsidRPr="00B325AA" w:rsidRDefault="008003B1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25AA">
        <w:rPr>
          <w:rFonts w:ascii="Times New Roman" w:hAnsi="Times New Roman"/>
          <w:sz w:val="28"/>
          <w:szCs w:val="28"/>
        </w:rPr>
        <w:t xml:space="preserve"> </w:t>
      </w:r>
    </w:p>
    <w:p w:rsidR="008003B1" w:rsidRPr="00B325AA" w:rsidRDefault="008003B1" w:rsidP="00293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25A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нкета для обучающихся</w:t>
      </w:r>
    </w:p>
    <w:p w:rsidR="008003B1" w:rsidRPr="00B325AA" w:rsidRDefault="008003B1" w:rsidP="00293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3B1" w:rsidRPr="002939A2" w:rsidRDefault="008003B1" w:rsidP="002939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39A2">
        <w:rPr>
          <w:rFonts w:ascii="Times New Roman" w:hAnsi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8003B1" w:rsidRPr="002939A2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Да - □</w:t>
      </w:r>
    </w:p>
    <w:p w:rsidR="008003B1" w:rsidRPr="002939A2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Нет - □</w:t>
      </w:r>
    </w:p>
    <w:p w:rsidR="008003B1" w:rsidRPr="00B325AA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Затрудняюсь ответить - □</w:t>
      </w:r>
    </w:p>
    <w:p w:rsidR="008003B1" w:rsidRPr="002939A2" w:rsidRDefault="008003B1" w:rsidP="002939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2939A2">
        <w:rPr>
          <w:rFonts w:ascii="Times New Roman" w:hAnsi="Times New Roman"/>
          <w:b/>
          <w:sz w:val="28"/>
          <w:szCs w:val="28"/>
        </w:rPr>
        <w:t>. Удовлетворен ли ты работой обслуживающего персонала?</w:t>
      </w:r>
    </w:p>
    <w:p w:rsidR="008003B1" w:rsidRPr="002939A2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Да - □</w:t>
      </w:r>
    </w:p>
    <w:p w:rsidR="008003B1" w:rsidRPr="002939A2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Нет - □</w:t>
      </w:r>
    </w:p>
    <w:p w:rsidR="008003B1" w:rsidRPr="00B325AA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Затрудняюсь ответить - □</w:t>
      </w:r>
    </w:p>
    <w:p w:rsidR="008003B1" w:rsidRPr="002939A2" w:rsidRDefault="008003B1" w:rsidP="002939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2939A2">
        <w:rPr>
          <w:rFonts w:ascii="Times New Roman" w:hAnsi="Times New Roman"/>
          <w:b/>
          <w:sz w:val="28"/>
          <w:szCs w:val="28"/>
        </w:rPr>
        <w:t>. Удов</w:t>
      </w:r>
      <w:r>
        <w:rPr>
          <w:rFonts w:ascii="Times New Roman" w:hAnsi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/>
          <w:b/>
          <w:sz w:val="28"/>
          <w:szCs w:val="28"/>
        </w:rPr>
        <w:t xml:space="preserve"> </w:t>
      </w:r>
    </w:p>
    <w:p w:rsidR="008003B1" w:rsidRPr="002939A2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Да - □</w:t>
      </w:r>
    </w:p>
    <w:p w:rsidR="008003B1" w:rsidRPr="002939A2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Нет - □</w:t>
      </w:r>
    </w:p>
    <w:p w:rsidR="008003B1" w:rsidRPr="00B325AA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Затрудняюсь ответить - □</w:t>
      </w:r>
    </w:p>
    <w:p w:rsidR="008003B1" w:rsidRPr="002939A2" w:rsidRDefault="008003B1" w:rsidP="002939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939A2">
        <w:rPr>
          <w:rFonts w:ascii="Times New Roman" w:hAnsi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8003B1" w:rsidRPr="002939A2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Да - □</w:t>
      </w:r>
    </w:p>
    <w:p w:rsidR="008003B1" w:rsidRPr="002939A2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Нет - □</w:t>
      </w:r>
    </w:p>
    <w:p w:rsidR="008003B1" w:rsidRPr="00B325AA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9A2">
        <w:rPr>
          <w:rFonts w:ascii="Times New Roman" w:hAnsi="Times New Roman"/>
          <w:sz w:val="28"/>
          <w:szCs w:val="28"/>
        </w:rPr>
        <w:t>Затрудняюсь ответить - □</w:t>
      </w:r>
    </w:p>
    <w:p w:rsidR="008003B1" w:rsidRPr="002939A2" w:rsidRDefault="008003B1" w:rsidP="002939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39A2">
        <w:rPr>
          <w:rFonts w:ascii="Times New Roman" w:hAnsi="Times New Roman"/>
          <w:b/>
          <w:sz w:val="28"/>
          <w:szCs w:val="28"/>
        </w:rPr>
        <w:t>5. Твои предложения по организации питания в школе</w:t>
      </w:r>
    </w:p>
    <w:p w:rsidR="008003B1" w:rsidRDefault="008003B1" w:rsidP="002939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003B1" w:rsidRDefault="008003B1" w:rsidP="00B325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8003B1" w:rsidRDefault="008003B1"/>
    <w:sectPr w:rsidR="008003B1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FFB"/>
    <w:rsid w:val="00083B4A"/>
    <w:rsid w:val="001F0DD7"/>
    <w:rsid w:val="002939A2"/>
    <w:rsid w:val="00546851"/>
    <w:rsid w:val="00602EE8"/>
    <w:rsid w:val="008003B1"/>
    <w:rsid w:val="00A35418"/>
    <w:rsid w:val="00A91108"/>
    <w:rsid w:val="00B325AA"/>
    <w:rsid w:val="00DE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471</Words>
  <Characters>2688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User2</cp:lastModifiedBy>
  <cp:revision>5</cp:revision>
  <dcterms:created xsi:type="dcterms:W3CDTF">2018-11-09T14:43:00Z</dcterms:created>
  <dcterms:modified xsi:type="dcterms:W3CDTF">2022-08-31T15:51:00Z</dcterms:modified>
</cp:coreProperties>
</file>